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7751" w14:textId="20F391A0" w:rsidR="00022184" w:rsidRPr="00CF2888" w:rsidRDefault="00022184">
      <w:pPr>
        <w:rPr>
          <w:rFonts w:ascii="Arial" w:eastAsia="ＭＳ ゴシック" w:hAnsi="Arial" w:cs="Arial"/>
        </w:rPr>
      </w:pPr>
      <w:r w:rsidRPr="00CF2888">
        <w:rPr>
          <w:rFonts w:ascii="Arial" w:eastAsia="ＭＳ ゴシック" w:hAnsi="Arial" w:cs="Arial"/>
        </w:rPr>
        <w:t>記載方法は以下を参照してください／</w:t>
      </w:r>
      <w:r w:rsidRPr="00CF2888">
        <w:rPr>
          <w:rFonts w:ascii="Arial" w:eastAsia="ＭＳ ゴシック" w:hAnsi="Arial" w:cs="Arial"/>
        </w:rPr>
        <w:t xml:space="preserve">Instruction is available from </w:t>
      </w:r>
    </w:p>
    <w:p w14:paraId="4DEC63E3" w14:textId="17DD98C4" w:rsidR="00022184" w:rsidRPr="00CF2888" w:rsidRDefault="00CF2888" w:rsidP="00CF2888">
      <w:pPr>
        <w:ind w:leftChars="299" w:left="708"/>
        <w:rPr>
          <w:rFonts w:ascii="Arial" w:eastAsia="ＭＳ ゴシック" w:hAnsi="Arial" w:cs="Arial"/>
        </w:rPr>
      </w:pPr>
      <w:hyperlink r:id="rId6" w:history="1">
        <w:r w:rsidRPr="00CF2888">
          <w:rPr>
            <w:rStyle w:val="a8"/>
            <w:rFonts w:ascii="Arial" w:eastAsia="ＭＳ ゴシック" w:hAnsi="Arial" w:cs="Arial"/>
          </w:rPr>
          <w:t>https://www.lab.kobe-u.ac.jp/ghs-globalhealth/jagh43west/page10.html</w:t>
        </w:r>
      </w:hyperlink>
    </w:p>
    <w:p w14:paraId="70C51E8F" w14:textId="77777777" w:rsidR="00CF2888" w:rsidRDefault="00CF2888">
      <w:pPr>
        <w:rPr>
          <w:rFonts w:hint="eastAsia"/>
        </w:rPr>
      </w:pPr>
    </w:p>
    <w:p w14:paraId="5F14297A" w14:textId="69013929" w:rsidR="00FC2A48" w:rsidRPr="00CC6C13" w:rsidRDefault="00EB536E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登録希望言語／</w:t>
      </w:r>
      <w:r w:rsidRPr="00CC6C13">
        <w:rPr>
          <w:rFonts w:ascii="Arial" w:eastAsia="ＭＳ ゴシック" w:hAnsi="Arial" w:cs="Arial"/>
          <w:sz w:val="20"/>
          <w:szCs w:val="20"/>
        </w:rPr>
        <w:t>L</w:t>
      </w:r>
      <w:r w:rsidRPr="00CC6C13">
        <w:rPr>
          <w:rFonts w:ascii="Arial" w:eastAsia="ＭＳ ゴシック" w:hAnsi="Arial" w:cs="Arial"/>
          <w:sz w:val="20"/>
          <w:szCs w:val="20"/>
        </w:rPr>
        <w:t>anguage</w:t>
      </w:r>
    </w:p>
    <w:p w14:paraId="6D3CC189" w14:textId="6384FC23" w:rsidR="00EB536E" w:rsidRDefault="00FC6A19" w:rsidP="00444FA0">
      <w:pPr>
        <w:ind w:leftChars="179" w:left="424"/>
        <w:rPr>
          <w:rFonts w:hint="eastAsia"/>
        </w:rPr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2"/>
      <w:r>
        <w:instrText xml:space="preserve"> FORMCHECKBOX </w:instrText>
      </w:r>
      <w:r>
        <w:fldChar w:fldCharType="end"/>
      </w:r>
      <w:bookmarkEnd w:id="0"/>
      <w:r w:rsidR="00444FA0">
        <w:rPr>
          <w:rFonts w:hint="eastAsia"/>
        </w:rPr>
        <w:t xml:space="preserve">　日本語</w:t>
      </w:r>
    </w:p>
    <w:p w14:paraId="79EDBCE3" w14:textId="56A736A7" w:rsidR="00444FA0" w:rsidRDefault="00444FA0" w:rsidP="00444FA0">
      <w:pPr>
        <w:ind w:leftChars="179" w:left="424"/>
        <w:rPr>
          <w:rFonts w:hint="eastAsia"/>
        </w:rPr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nglish</w:t>
      </w:r>
    </w:p>
    <w:p w14:paraId="79012C8D" w14:textId="3271C516" w:rsidR="007B6999" w:rsidRPr="00CC6C13" w:rsidRDefault="00A032DF" w:rsidP="00B920E2">
      <w:pPr>
        <w:tabs>
          <w:tab w:val="center" w:pos="4535"/>
        </w:tabs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演題名</w:t>
      </w:r>
      <w:r w:rsidR="007B6999" w:rsidRPr="00CC6C13">
        <w:rPr>
          <w:rFonts w:ascii="Arial" w:eastAsia="ＭＳ ゴシック" w:hAnsi="Arial" w:cs="Arial"/>
          <w:sz w:val="20"/>
          <w:szCs w:val="20"/>
        </w:rPr>
        <w:t>（全角</w:t>
      </w:r>
      <w:r w:rsidR="007B6999" w:rsidRPr="00CC6C13">
        <w:rPr>
          <w:rFonts w:ascii="Arial" w:eastAsia="ＭＳ ゴシック" w:hAnsi="Arial" w:cs="Arial"/>
          <w:sz w:val="20"/>
          <w:szCs w:val="20"/>
        </w:rPr>
        <w:t>100</w:t>
      </w:r>
      <w:r w:rsidR="007B6999" w:rsidRPr="00CC6C13">
        <w:rPr>
          <w:rFonts w:ascii="Arial" w:eastAsia="ＭＳ ゴシック" w:hAnsi="Arial" w:cs="Arial"/>
          <w:sz w:val="20"/>
          <w:szCs w:val="20"/>
        </w:rPr>
        <w:t>文字まで）</w:t>
      </w:r>
      <w:r w:rsidR="00E27474" w:rsidRPr="00CC6C13">
        <w:rPr>
          <w:rFonts w:ascii="Arial" w:eastAsia="ＭＳ ゴシック" w:hAnsi="Arial" w:cs="Arial"/>
          <w:sz w:val="20"/>
          <w:szCs w:val="20"/>
        </w:rPr>
        <w:t>／</w:t>
      </w:r>
      <w:r w:rsidR="00E27474" w:rsidRPr="00CC6C13">
        <w:rPr>
          <w:rFonts w:ascii="Arial" w:eastAsia="ＭＳ ゴシック" w:hAnsi="Arial" w:cs="Arial"/>
          <w:sz w:val="20"/>
          <w:szCs w:val="20"/>
        </w:rPr>
        <w:t>Title</w:t>
      </w:r>
      <w:r w:rsidR="00B920E2" w:rsidRPr="00CC6C13">
        <w:rPr>
          <w:rFonts w:ascii="Arial" w:eastAsia="ＭＳ ゴシック" w:hAnsi="Arial" w:cs="Arial"/>
          <w:sz w:val="20"/>
          <w:szCs w:val="20"/>
        </w:rPr>
        <w:t xml:space="preserve"> (within 40 words)</w:t>
      </w:r>
    </w:p>
    <w:p w14:paraId="49645A33" w14:textId="7E6F8AF5" w:rsidR="00444FA0" w:rsidRDefault="00055F8A" w:rsidP="00444FA0">
      <w:pPr>
        <w:ind w:leftChars="179" w:left="424"/>
      </w:pPr>
      <w:r>
        <w:rPr>
          <w:noProof/>
        </w:rPr>
        <mc:AlternateContent>
          <mc:Choice Requires="wps">
            <w:drawing>
              <wp:inline distT="0" distB="0" distL="0" distR="0" wp14:anchorId="1832C9B3" wp14:editId="4E6A27AC">
                <wp:extent cx="5511800" cy="550334"/>
                <wp:effectExtent l="0" t="0" r="12700" b="12700"/>
                <wp:docPr id="6002076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EBAB" w14:textId="5F473280" w:rsidR="004E178F" w:rsidRPr="004E178F" w:rsidRDefault="004E178F" w:rsidP="004E178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2C9B3" id="正方形/長方形 2" o:spid="_x0000_s1026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" filled="f" strokecolor="#09101d [484]">
                <v:textbox style="mso-fit-shape-to-text:t">
                  <w:txbxContent>
                    <w:p w14:paraId="0FC4EBAB" w14:textId="5F473280" w:rsidR="004E178F" w:rsidRPr="004E178F" w:rsidRDefault="004E178F" w:rsidP="004E178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B4B744A" w14:textId="5838893E" w:rsidR="00444FA0" w:rsidRPr="00CC6C13" w:rsidRDefault="00E27474" w:rsidP="00444FA0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抄録本文</w:t>
      </w:r>
      <w:r w:rsidRPr="00CC6C13">
        <w:rPr>
          <w:rFonts w:ascii="Arial" w:eastAsia="ＭＳ ゴシック" w:hAnsi="Arial" w:cs="Arial"/>
          <w:sz w:val="20"/>
          <w:szCs w:val="20"/>
        </w:rPr>
        <w:t>（全角</w:t>
      </w:r>
      <w:r w:rsidRPr="00CC6C13">
        <w:rPr>
          <w:rFonts w:ascii="Arial" w:eastAsia="ＭＳ ゴシック" w:hAnsi="Arial" w:cs="Arial"/>
          <w:sz w:val="20"/>
          <w:szCs w:val="20"/>
        </w:rPr>
        <w:t>800</w:t>
      </w:r>
      <w:r w:rsidRPr="00CC6C13">
        <w:rPr>
          <w:rFonts w:ascii="Arial" w:eastAsia="ＭＳ ゴシック" w:hAnsi="Arial" w:cs="Arial"/>
          <w:sz w:val="20"/>
          <w:szCs w:val="20"/>
        </w:rPr>
        <w:t>文字まで）／</w:t>
      </w:r>
      <w:r w:rsidR="00B920E2" w:rsidRPr="00CC6C13">
        <w:rPr>
          <w:rFonts w:ascii="Arial" w:eastAsia="ＭＳ ゴシック" w:hAnsi="Arial" w:cs="Arial"/>
          <w:sz w:val="20"/>
          <w:szCs w:val="20"/>
        </w:rPr>
        <w:t>Abstract (within 350 words)</w:t>
      </w:r>
    </w:p>
    <w:p w14:paraId="5AFBE91E" w14:textId="77777777" w:rsidR="009A73BF" w:rsidRDefault="009A73BF" w:rsidP="009A73BF">
      <w:pPr>
        <w:ind w:leftChars="179" w:left="424"/>
      </w:pPr>
      <w:r>
        <w:rPr>
          <w:noProof/>
        </w:rPr>
        <mc:AlternateContent>
          <mc:Choice Requires="wps">
            <w:drawing>
              <wp:inline distT="0" distB="0" distL="0" distR="0" wp14:anchorId="0D2AFD71" wp14:editId="409157F5">
                <wp:extent cx="5511800" cy="550334"/>
                <wp:effectExtent l="0" t="0" r="12700" b="12700"/>
                <wp:docPr id="11331094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8320C" w14:textId="77777777" w:rsidR="009A73BF" w:rsidRPr="004E178F" w:rsidRDefault="009A73BF" w:rsidP="009A73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AFD71" id="_x0000_s1027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jrBdgIAAEA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Z0MluFma8rDGgiYfgmc5fc1DmbFnF8zQNbjLHGT/SN+pDI4ADNIlFQGfn90H+yR&#13;&#10;jKilpMUtKqj7tWMgKFE/NNL0KpvNwtrFwyz/NsUDnGu25xq9a24NDi7DN8PyKAZ7r46iBNO84MIv&#13;&#10;Q1RUMc0xdkG5h+Ph1vfbjU8GF8tlNMNVs8yv9MbyAB76HIj33L0wsAM7PfL6wRw3js3fkLS3DZ7O&#13;&#10;LnceqRoZfOrrMAFc00il4UkJ78D5OVqdHr7FH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lxI6wX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2BA8320C" w14:textId="77777777" w:rsidR="009A73BF" w:rsidRPr="004E178F" w:rsidRDefault="009A73BF" w:rsidP="009A73B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B92BBB8" w14:textId="55D432BB" w:rsidR="009A73BF" w:rsidRPr="00CC6C13" w:rsidRDefault="009A73BF" w:rsidP="009A73BF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希望報告形態</w:t>
      </w:r>
      <w:r w:rsidRPr="00CC6C13">
        <w:rPr>
          <w:rFonts w:ascii="Arial" w:eastAsia="ＭＳ ゴシック" w:hAnsi="Arial" w:cs="Arial"/>
          <w:sz w:val="20"/>
          <w:szCs w:val="20"/>
        </w:rPr>
        <w:t>／</w:t>
      </w:r>
      <w:r w:rsidR="00B920E2" w:rsidRPr="00CC6C13">
        <w:rPr>
          <w:rFonts w:ascii="Arial" w:eastAsia="ＭＳ ゴシック" w:hAnsi="Arial" w:cs="Arial"/>
          <w:sz w:val="20"/>
          <w:szCs w:val="20"/>
        </w:rPr>
        <w:t>Preferred r</w:t>
      </w:r>
      <w:r w:rsidR="00B920E2" w:rsidRPr="00CC6C13">
        <w:rPr>
          <w:rFonts w:ascii="Arial" w:eastAsia="ＭＳ ゴシック" w:hAnsi="Arial" w:cs="Arial"/>
          <w:sz w:val="20"/>
          <w:szCs w:val="20"/>
        </w:rPr>
        <w:t>eporting style</w:t>
      </w:r>
    </w:p>
    <w:p w14:paraId="77386D83" w14:textId="48B5F525" w:rsidR="009A73BF" w:rsidRDefault="009A73BF" w:rsidP="009A73BF">
      <w:pPr>
        <w:ind w:leftChars="179" w:left="42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口演／</w:t>
      </w:r>
      <w:r>
        <w:t>Oral</w:t>
      </w:r>
    </w:p>
    <w:p w14:paraId="4ACE3B8B" w14:textId="344342B9" w:rsidR="009A73BF" w:rsidRDefault="009A73BF" w:rsidP="009A73BF">
      <w:pPr>
        <w:ind w:leftChars="179" w:left="42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ポスター／</w:t>
      </w:r>
      <w:r>
        <w:t>Poster</w:t>
      </w:r>
    </w:p>
    <w:p w14:paraId="1AF5182C" w14:textId="2B9745F4" w:rsidR="009A73BF" w:rsidRDefault="009A73BF" w:rsidP="009A73BF">
      <w:pPr>
        <w:ind w:leftChars="179" w:left="42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どちらでも良い</w:t>
      </w:r>
      <w:r>
        <w:rPr>
          <w:rFonts w:hint="eastAsia"/>
        </w:rPr>
        <w:t>／</w:t>
      </w:r>
      <w:r>
        <w:t>Either is possible</w:t>
      </w:r>
    </w:p>
    <w:p w14:paraId="6B282A1B" w14:textId="04771AD3" w:rsidR="00EE541F" w:rsidRPr="00CC6C13" w:rsidRDefault="00EE541F" w:rsidP="00EE541F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筆頭報告者の日本国際保健医療学会への所属</w:t>
      </w:r>
      <w:r w:rsidR="00882061" w:rsidRPr="00CC6C13">
        <w:rPr>
          <w:rFonts w:ascii="Arial" w:eastAsia="ＭＳ ゴシック" w:hAnsi="Arial" w:cs="Arial"/>
          <w:sz w:val="20"/>
          <w:szCs w:val="20"/>
        </w:rPr>
        <w:t>／</w:t>
      </w:r>
      <w:r w:rsidR="004B4796" w:rsidRPr="00CC6C13">
        <w:rPr>
          <w:rFonts w:ascii="Arial" w:eastAsia="ＭＳ ゴシック" w:hAnsi="Arial" w:cs="Arial"/>
          <w:sz w:val="20"/>
          <w:szCs w:val="20"/>
        </w:rPr>
        <w:t>Does the first author belong to JAGH?</w:t>
      </w:r>
    </w:p>
    <w:p w14:paraId="7EE440AC" w14:textId="7F2C09C6" w:rsidR="00EE541F" w:rsidRDefault="00EE541F" w:rsidP="00EE541F">
      <w:pPr>
        <w:ind w:leftChars="179" w:left="42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hint="eastAsia"/>
        </w:rPr>
        <w:t xml:space="preserve">　</w:t>
      </w:r>
      <w:r w:rsidR="0078365F">
        <w:rPr>
          <w:rFonts w:hint="eastAsia"/>
        </w:rPr>
        <w:t>会員</w:t>
      </w:r>
      <w:r>
        <w:rPr>
          <w:rFonts w:hint="eastAsia"/>
        </w:rPr>
        <w:t>／</w:t>
      </w:r>
      <w:r w:rsidR="004B4796">
        <w:rPr>
          <w:rFonts w:hint="eastAsia"/>
        </w:rPr>
        <w:t>M</w:t>
      </w:r>
      <w:r w:rsidR="004B4796">
        <w:t>ember</w:t>
      </w:r>
    </w:p>
    <w:p w14:paraId="1591F1DC" w14:textId="7CD9D963" w:rsidR="00EE541F" w:rsidRDefault="00EE541F" w:rsidP="00EE541F">
      <w:pPr>
        <w:ind w:leftChars="179" w:left="42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hint="eastAsia"/>
        </w:rPr>
        <w:t xml:space="preserve">　</w:t>
      </w:r>
      <w:r w:rsidR="0078365F">
        <w:rPr>
          <w:rFonts w:hint="eastAsia"/>
        </w:rPr>
        <w:t>非会員だが当日までに入会する</w:t>
      </w:r>
      <w:r>
        <w:rPr>
          <w:rFonts w:hint="eastAsia"/>
        </w:rPr>
        <w:t>／</w:t>
      </w:r>
      <w:r w:rsidR="004B4796">
        <w:rPr>
          <w:rFonts w:hint="eastAsia"/>
        </w:rPr>
        <w:t>N</w:t>
      </w:r>
      <w:r w:rsidR="004B4796">
        <w:t>on-member, but will obtain a membership</w:t>
      </w:r>
    </w:p>
    <w:p w14:paraId="1AF843A4" w14:textId="1F6D8C96" w:rsidR="00EE541F" w:rsidRDefault="00EE541F" w:rsidP="00EE541F">
      <w:pPr>
        <w:ind w:leftChars="179" w:left="42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hint="eastAsia"/>
        </w:rPr>
        <w:t xml:space="preserve">　</w:t>
      </w:r>
      <w:r w:rsidR="0078365F">
        <w:rPr>
          <w:rFonts w:hint="eastAsia"/>
        </w:rPr>
        <w:t>非会員</w:t>
      </w:r>
      <w:r>
        <w:rPr>
          <w:rFonts w:hint="eastAsia"/>
        </w:rPr>
        <w:t>／</w:t>
      </w:r>
      <w:r w:rsidR="00E70EA2">
        <w:rPr>
          <w:rFonts w:hint="eastAsia"/>
        </w:rPr>
        <w:t>N</w:t>
      </w:r>
      <w:r w:rsidR="00E70EA2">
        <w:t>on-member</w:t>
      </w:r>
    </w:p>
    <w:p w14:paraId="64CF0E33" w14:textId="47B3768C" w:rsidR="009A73BF" w:rsidRPr="00CC6C13" w:rsidRDefault="0078365F" w:rsidP="009A73BF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連絡先電子メール</w:t>
      </w:r>
      <w:r w:rsidR="009A73BF" w:rsidRPr="00CC6C13">
        <w:rPr>
          <w:rFonts w:ascii="Arial" w:eastAsia="ＭＳ ゴシック" w:hAnsi="Arial" w:cs="Arial"/>
          <w:sz w:val="20"/>
          <w:szCs w:val="20"/>
        </w:rPr>
        <w:t>／</w:t>
      </w:r>
      <w:r w:rsidRPr="00CC6C13">
        <w:rPr>
          <w:rFonts w:ascii="Arial" w:eastAsia="ＭＳ ゴシック" w:hAnsi="Arial" w:cs="Arial"/>
          <w:sz w:val="20"/>
          <w:szCs w:val="20"/>
        </w:rPr>
        <w:t>E-mail</w:t>
      </w:r>
    </w:p>
    <w:p w14:paraId="76609809" w14:textId="77777777" w:rsidR="009A73BF" w:rsidRDefault="009A73BF" w:rsidP="009A73BF">
      <w:pPr>
        <w:ind w:leftChars="179" w:left="424"/>
      </w:pPr>
      <w:r>
        <w:rPr>
          <w:noProof/>
        </w:rPr>
        <mc:AlternateContent>
          <mc:Choice Requires="wps">
            <w:drawing>
              <wp:inline distT="0" distB="0" distL="0" distR="0" wp14:anchorId="72B5857B" wp14:editId="40260C4C">
                <wp:extent cx="5511800" cy="550334"/>
                <wp:effectExtent l="0" t="0" r="12700" b="12700"/>
                <wp:docPr id="42281845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76E9B" w14:textId="77777777" w:rsidR="009A73BF" w:rsidRPr="004E178F" w:rsidRDefault="009A73BF" w:rsidP="009A73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5857B" id="_x0000_s1028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rLMTjH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34D76E9B" w14:textId="77777777" w:rsidR="009A73BF" w:rsidRPr="004E178F" w:rsidRDefault="009A73BF" w:rsidP="009A73B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BE05B1" w14:textId="58C57390" w:rsidR="00F3363B" w:rsidRPr="00CC6C13" w:rsidRDefault="00BF5C7F" w:rsidP="00BE5FC4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全</w:t>
      </w:r>
      <w:r w:rsidR="00BE5FC4" w:rsidRPr="00CC6C13">
        <w:rPr>
          <w:rFonts w:ascii="Arial" w:eastAsia="ＭＳ ゴシック" w:hAnsi="Arial" w:cs="Arial"/>
          <w:sz w:val="20"/>
          <w:szCs w:val="20"/>
        </w:rPr>
        <w:t>報告者</w:t>
      </w:r>
      <w:r w:rsidRPr="00CC6C13">
        <w:rPr>
          <w:rFonts w:ascii="Arial" w:eastAsia="ＭＳ ゴシック" w:hAnsi="Arial" w:cs="Arial"/>
          <w:sz w:val="20"/>
          <w:szCs w:val="20"/>
        </w:rPr>
        <w:t>の</w:t>
      </w:r>
      <w:r w:rsidR="00BE5FC4" w:rsidRPr="00CC6C13">
        <w:rPr>
          <w:rFonts w:ascii="Arial" w:eastAsia="ＭＳ ゴシック" w:hAnsi="Arial" w:cs="Arial"/>
          <w:sz w:val="20"/>
          <w:szCs w:val="20"/>
        </w:rPr>
        <w:t>所属先</w:t>
      </w:r>
      <w:r w:rsidR="00882061" w:rsidRPr="00CC6C13">
        <w:rPr>
          <w:rFonts w:ascii="Arial" w:eastAsia="ＭＳ ゴシック" w:hAnsi="Arial" w:cs="Arial"/>
          <w:sz w:val="20"/>
          <w:szCs w:val="20"/>
        </w:rPr>
        <w:t>／</w:t>
      </w:r>
      <w:r w:rsidR="000143B5" w:rsidRPr="00CC6C13">
        <w:rPr>
          <w:rFonts w:ascii="Arial" w:eastAsia="ＭＳ ゴシック" w:hAnsi="Arial" w:cs="Arial"/>
          <w:sz w:val="20"/>
          <w:szCs w:val="20"/>
        </w:rPr>
        <w:t>Affiliations of all the authors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505"/>
      </w:tblGrid>
      <w:tr w:rsidR="00F3363B" w14:paraId="4A277AAB" w14:textId="77777777" w:rsidTr="00F3363B">
        <w:tc>
          <w:tcPr>
            <w:tcW w:w="1134" w:type="dxa"/>
          </w:tcPr>
          <w:p w14:paraId="2DB141D2" w14:textId="3076574E" w:rsidR="00F3363B" w:rsidRDefault="00F3363B" w:rsidP="00F3363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05" w:type="dxa"/>
          </w:tcPr>
          <w:p w14:paraId="0436ECCF" w14:textId="77777777" w:rsidR="00F3363B" w:rsidRDefault="00F3363B" w:rsidP="00BE5FC4"/>
        </w:tc>
      </w:tr>
      <w:tr w:rsidR="00F3363B" w14:paraId="6A89BB33" w14:textId="77777777" w:rsidTr="00F3363B">
        <w:tc>
          <w:tcPr>
            <w:tcW w:w="1134" w:type="dxa"/>
          </w:tcPr>
          <w:p w14:paraId="6799D82C" w14:textId="11AB180E" w:rsidR="00F3363B" w:rsidRDefault="00F3363B" w:rsidP="00F3363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05" w:type="dxa"/>
          </w:tcPr>
          <w:p w14:paraId="1406F8F6" w14:textId="77777777" w:rsidR="00F3363B" w:rsidRDefault="00F3363B" w:rsidP="00BE5FC4"/>
        </w:tc>
      </w:tr>
      <w:tr w:rsidR="00F3363B" w14:paraId="68D7097F" w14:textId="77777777" w:rsidTr="00F3363B">
        <w:tc>
          <w:tcPr>
            <w:tcW w:w="1134" w:type="dxa"/>
          </w:tcPr>
          <w:p w14:paraId="40DF7875" w14:textId="7D329E54" w:rsidR="00F3363B" w:rsidRDefault="00F3363B" w:rsidP="00F3363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05" w:type="dxa"/>
          </w:tcPr>
          <w:p w14:paraId="581CEDAE" w14:textId="77777777" w:rsidR="00F3363B" w:rsidRDefault="00F3363B" w:rsidP="00BE5FC4"/>
        </w:tc>
      </w:tr>
      <w:tr w:rsidR="00F3363B" w14:paraId="0F87EB2F" w14:textId="77777777" w:rsidTr="00F3363B">
        <w:tc>
          <w:tcPr>
            <w:tcW w:w="1134" w:type="dxa"/>
          </w:tcPr>
          <w:p w14:paraId="1C942C73" w14:textId="713F88F1" w:rsidR="00F3363B" w:rsidRDefault="00F3363B" w:rsidP="00F3363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505" w:type="dxa"/>
          </w:tcPr>
          <w:p w14:paraId="7B79ED0C" w14:textId="77777777" w:rsidR="00F3363B" w:rsidRDefault="00F3363B" w:rsidP="00BE5FC4"/>
        </w:tc>
      </w:tr>
      <w:tr w:rsidR="00F3363B" w14:paraId="18C58A8E" w14:textId="77777777" w:rsidTr="00F3363B">
        <w:tc>
          <w:tcPr>
            <w:tcW w:w="1134" w:type="dxa"/>
          </w:tcPr>
          <w:p w14:paraId="6C562D6F" w14:textId="1697288D" w:rsidR="00F3363B" w:rsidRDefault="00F3363B" w:rsidP="00F3363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505" w:type="dxa"/>
          </w:tcPr>
          <w:p w14:paraId="4119E07A" w14:textId="77777777" w:rsidR="00F3363B" w:rsidRDefault="00F3363B" w:rsidP="00BE5FC4"/>
        </w:tc>
      </w:tr>
      <w:tr w:rsidR="00F3363B" w14:paraId="44E6E530" w14:textId="77777777" w:rsidTr="00F3363B">
        <w:tc>
          <w:tcPr>
            <w:tcW w:w="1134" w:type="dxa"/>
          </w:tcPr>
          <w:p w14:paraId="6D612214" w14:textId="3661E2CC" w:rsidR="00F3363B" w:rsidRDefault="00F3363B" w:rsidP="00F3363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505" w:type="dxa"/>
          </w:tcPr>
          <w:p w14:paraId="426557D2" w14:textId="77777777" w:rsidR="00F3363B" w:rsidRDefault="00F3363B" w:rsidP="00BE5FC4"/>
        </w:tc>
      </w:tr>
      <w:tr w:rsidR="00F3363B" w14:paraId="388B6FC1" w14:textId="77777777" w:rsidTr="00F3363B">
        <w:tc>
          <w:tcPr>
            <w:tcW w:w="1134" w:type="dxa"/>
          </w:tcPr>
          <w:p w14:paraId="68F32A5E" w14:textId="08F53A7D" w:rsidR="00F3363B" w:rsidRDefault="00F3363B" w:rsidP="00F3363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505" w:type="dxa"/>
          </w:tcPr>
          <w:p w14:paraId="53AD405F" w14:textId="77777777" w:rsidR="00F3363B" w:rsidRDefault="00F3363B" w:rsidP="00BE5FC4"/>
        </w:tc>
      </w:tr>
      <w:tr w:rsidR="00F3363B" w14:paraId="0E987019" w14:textId="77777777" w:rsidTr="00F3363B">
        <w:tc>
          <w:tcPr>
            <w:tcW w:w="1134" w:type="dxa"/>
          </w:tcPr>
          <w:p w14:paraId="584B0086" w14:textId="39ED6068" w:rsidR="00F3363B" w:rsidRDefault="00F3363B" w:rsidP="00F336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505" w:type="dxa"/>
          </w:tcPr>
          <w:p w14:paraId="50600479" w14:textId="77777777" w:rsidR="00F3363B" w:rsidRDefault="00F3363B" w:rsidP="00BE5FC4"/>
        </w:tc>
      </w:tr>
      <w:tr w:rsidR="00F3363B" w14:paraId="78D40B64" w14:textId="77777777" w:rsidTr="00F3363B">
        <w:tc>
          <w:tcPr>
            <w:tcW w:w="1134" w:type="dxa"/>
          </w:tcPr>
          <w:p w14:paraId="09113645" w14:textId="06362954" w:rsidR="00F3363B" w:rsidRDefault="00F3363B" w:rsidP="00F3363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505" w:type="dxa"/>
          </w:tcPr>
          <w:p w14:paraId="745B979B" w14:textId="77777777" w:rsidR="00F3363B" w:rsidRDefault="00F3363B" w:rsidP="00BE5FC4"/>
        </w:tc>
      </w:tr>
      <w:tr w:rsidR="00F3363B" w14:paraId="04DD93BC" w14:textId="77777777" w:rsidTr="00F3363B">
        <w:tc>
          <w:tcPr>
            <w:tcW w:w="1134" w:type="dxa"/>
          </w:tcPr>
          <w:p w14:paraId="79C605B8" w14:textId="5A7068E6" w:rsidR="00F3363B" w:rsidRDefault="00F3363B" w:rsidP="00F3363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505" w:type="dxa"/>
          </w:tcPr>
          <w:p w14:paraId="3CD65091" w14:textId="77777777" w:rsidR="00F3363B" w:rsidRDefault="00F3363B" w:rsidP="00BE5FC4"/>
        </w:tc>
      </w:tr>
    </w:tbl>
    <w:p w14:paraId="64401218" w14:textId="763DB814" w:rsidR="00444FA0" w:rsidRPr="00CC6C13" w:rsidRDefault="00862F57" w:rsidP="00BE5FC4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筆頭報告者氏名</w:t>
      </w:r>
      <w:r w:rsidR="00095FA6" w:rsidRPr="00CC6C13">
        <w:rPr>
          <w:rFonts w:ascii="Arial" w:eastAsia="ＭＳ ゴシック" w:hAnsi="Arial" w:cs="Arial"/>
          <w:sz w:val="20"/>
          <w:szCs w:val="20"/>
        </w:rPr>
        <w:t>／</w:t>
      </w:r>
      <w:r w:rsidR="00FD1DA9" w:rsidRPr="00CC6C13">
        <w:rPr>
          <w:rFonts w:ascii="Arial" w:eastAsia="ＭＳ ゴシック" w:hAnsi="Arial" w:cs="Arial"/>
          <w:sz w:val="20"/>
          <w:szCs w:val="20"/>
        </w:rPr>
        <w:t xml:space="preserve">Full </w:t>
      </w:r>
      <w:proofErr w:type="spellStart"/>
      <w:r w:rsidR="00FD1DA9" w:rsidRPr="00CC6C13">
        <w:rPr>
          <w:rFonts w:ascii="Arial" w:eastAsia="ＭＳ ゴシック" w:hAnsi="Arial" w:cs="Arial"/>
          <w:sz w:val="20"/>
          <w:szCs w:val="20"/>
        </w:rPr>
        <w:t>n</w:t>
      </w:r>
      <w:r w:rsidR="00095FA6" w:rsidRPr="00CC6C13">
        <w:rPr>
          <w:rFonts w:ascii="Arial" w:eastAsia="ＭＳ ゴシック" w:hAnsi="Arial" w:cs="Arial"/>
          <w:sz w:val="20"/>
          <w:szCs w:val="20"/>
        </w:rPr>
        <w:t>ame o</w:t>
      </w:r>
      <w:proofErr w:type="spellEnd"/>
      <w:r w:rsidR="00095FA6" w:rsidRPr="00CC6C13">
        <w:rPr>
          <w:rFonts w:ascii="Arial" w:eastAsia="ＭＳ ゴシック" w:hAnsi="Arial" w:cs="Arial"/>
          <w:sz w:val="20"/>
          <w:szCs w:val="20"/>
        </w:rPr>
        <w:t>f the 1</w:t>
      </w:r>
      <w:r w:rsidR="00095FA6" w:rsidRPr="00CC6C13">
        <w:rPr>
          <w:rFonts w:ascii="Arial" w:eastAsia="ＭＳ ゴシック" w:hAnsi="Arial" w:cs="Arial"/>
          <w:sz w:val="20"/>
          <w:szCs w:val="20"/>
          <w:vertAlign w:val="superscript"/>
        </w:rPr>
        <w:t>st</w:t>
      </w:r>
      <w:r w:rsidR="00095FA6" w:rsidRPr="00CC6C13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52BF6A33" w14:textId="14C4A8F3" w:rsidR="00444FA0" w:rsidRDefault="00BF5C7F" w:rsidP="00444FA0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57922D52" wp14:editId="1DE181BA">
                <wp:extent cx="5511800" cy="550334"/>
                <wp:effectExtent l="0" t="0" r="12700" b="12700"/>
                <wp:docPr id="15015217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F52BE" w14:textId="77777777" w:rsidR="00BF5C7F" w:rsidRPr="004E178F" w:rsidRDefault="00BF5C7F" w:rsidP="00BF5C7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22D52" id="_x0000_s1029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etHbAX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54BF52BE" w14:textId="77777777" w:rsidR="00BF5C7F" w:rsidRPr="004E178F" w:rsidRDefault="00BF5C7F" w:rsidP="00BF5C7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939DB95" w14:textId="34B88E0A" w:rsidR="00862F57" w:rsidRPr="00CC6C13" w:rsidRDefault="00862F57" w:rsidP="00862F57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筆頭報告者</w:t>
      </w:r>
      <w:r w:rsidR="00BF5C7F" w:rsidRPr="00CC6C13">
        <w:rPr>
          <w:rFonts w:ascii="Arial" w:eastAsia="ＭＳ ゴシック" w:hAnsi="Arial" w:cs="Arial"/>
          <w:sz w:val="20"/>
          <w:szCs w:val="20"/>
        </w:rPr>
        <w:t>所属先（上</w:t>
      </w:r>
      <w:r w:rsidR="00033964" w:rsidRPr="00CC6C13">
        <w:rPr>
          <w:rFonts w:ascii="Arial" w:eastAsia="ＭＳ ゴシック" w:hAnsi="Arial" w:cs="Arial"/>
          <w:sz w:val="20"/>
          <w:szCs w:val="20"/>
        </w:rPr>
        <w:t>の番号</w:t>
      </w:r>
      <w:r w:rsidR="00BF5C7F" w:rsidRPr="00CC6C13">
        <w:rPr>
          <w:rFonts w:ascii="Arial" w:eastAsia="ＭＳ ゴシック" w:hAnsi="Arial" w:cs="Arial"/>
          <w:sz w:val="20"/>
          <w:szCs w:val="20"/>
        </w:rPr>
        <w:t>から選択）</w:t>
      </w:r>
      <w:r w:rsidR="00B75543" w:rsidRPr="00CC6C13">
        <w:rPr>
          <w:rFonts w:ascii="Arial" w:eastAsia="ＭＳ ゴシック" w:hAnsi="Arial" w:cs="Arial"/>
          <w:sz w:val="20"/>
          <w:szCs w:val="20"/>
        </w:rPr>
        <w:t>／</w:t>
      </w:r>
      <w:r w:rsidR="00033964" w:rsidRPr="00CC6C13">
        <w:rPr>
          <w:rFonts w:ascii="Arial" w:eastAsia="ＭＳ ゴシック" w:hAnsi="Arial" w:cs="Arial"/>
          <w:sz w:val="20"/>
          <w:szCs w:val="20"/>
        </w:rPr>
        <w:t>A</w:t>
      </w:r>
      <w:r w:rsidR="00B75543" w:rsidRPr="00CC6C13">
        <w:rPr>
          <w:rFonts w:ascii="Arial" w:eastAsia="ＭＳ ゴシック" w:hAnsi="Arial" w:cs="Arial"/>
          <w:sz w:val="20"/>
          <w:szCs w:val="20"/>
        </w:rPr>
        <w:t>ffiliation(s) of the 1</w:t>
      </w:r>
      <w:r w:rsidR="00B75543" w:rsidRPr="00CC6C13">
        <w:rPr>
          <w:rFonts w:ascii="Arial" w:eastAsia="ＭＳ ゴシック" w:hAnsi="Arial" w:cs="Arial"/>
          <w:sz w:val="20"/>
          <w:szCs w:val="20"/>
          <w:vertAlign w:val="superscript"/>
        </w:rPr>
        <w:t>st</w:t>
      </w:r>
      <w:r w:rsidR="00B75543" w:rsidRPr="00CC6C13">
        <w:rPr>
          <w:rFonts w:ascii="Arial" w:eastAsia="ＭＳ ゴシック" w:hAnsi="Arial" w:cs="Arial"/>
          <w:sz w:val="20"/>
          <w:szCs w:val="20"/>
        </w:rPr>
        <w:t xml:space="preserve"> author</w:t>
      </w:r>
      <w:r w:rsidR="00033964" w:rsidRPr="00CC6C13">
        <w:rPr>
          <w:rFonts w:ascii="Arial" w:eastAsia="ＭＳ ゴシック" w:hAnsi="Arial" w:cs="Arial"/>
          <w:sz w:val="20"/>
          <w:szCs w:val="20"/>
        </w:rPr>
        <w:t xml:space="preserve"> (select the number</w:t>
      </w:r>
      <w:r w:rsidR="00033964" w:rsidRPr="00CC6C13">
        <w:rPr>
          <w:rFonts w:ascii="Arial" w:hAnsi="Arial" w:cs="Arial"/>
          <w:sz w:val="20"/>
          <w:szCs w:val="20"/>
        </w:rPr>
        <w:t xml:space="preserve"> </w:t>
      </w:r>
      <w:r w:rsidR="00033964" w:rsidRPr="00CC6C13">
        <w:rPr>
          <w:rFonts w:ascii="Arial" w:eastAsia="ＭＳ ゴシック" w:hAnsi="Arial" w:cs="Arial"/>
          <w:sz w:val="20"/>
          <w:szCs w:val="20"/>
        </w:rPr>
        <w:t>from the above list)</w:t>
      </w:r>
    </w:p>
    <w:p w14:paraId="164DEF9A" w14:textId="5E80C195" w:rsidR="00862F57" w:rsidRDefault="00BF5C7F" w:rsidP="00862F57">
      <w:pPr>
        <w:ind w:leftChars="179" w:left="424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C8F5EC1" wp14:editId="7332BB9F">
                <wp:extent cx="5511800" cy="550334"/>
                <wp:effectExtent l="0" t="0" r="12700" b="12700"/>
                <wp:docPr id="118833475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AC09C" w14:textId="77777777" w:rsidR="00BF5C7F" w:rsidRPr="004E178F" w:rsidRDefault="00BF5C7F" w:rsidP="00BF5C7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F5EC1" id="_x0000_s1030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UAWdQIAAEA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" filled="f" strokecolor="#09101d [484]">
                <v:textbox style="mso-fit-shape-to-text:t">
                  <w:txbxContent>
                    <w:p w14:paraId="39EAC09C" w14:textId="77777777" w:rsidR="00BF5C7F" w:rsidRPr="004E178F" w:rsidRDefault="00BF5C7F" w:rsidP="00BF5C7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5A7A90" w14:textId="473E2F1D" w:rsidR="00305DA7" w:rsidRPr="00CC6C13" w:rsidRDefault="00305DA7" w:rsidP="00305DA7">
      <w:pPr>
        <w:rPr>
          <w:rFonts w:ascii="Arial" w:eastAsia="ＭＳ ゴシック" w:hAnsi="Arial" w:cs="Arial"/>
          <w:sz w:val="20"/>
          <w:szCs w:val="20"/>
        </w:rPr>
      </w:pPr>
      <w:r w:rsidRPr="00CC6C13">
        <w:rPr>
          <w:rFonts w:ascii="Arial" w:eastAsia="ＭＳ ゴシック" w:hAnsi="Arial" w:cs="Arial"/>
          <w:sz w:val="20"/>
          <w:szCs w:val="20"/>
        </w:rPr>
        <w:t>共同</w:t>
      </w:r>
      <w:r w:rsidRPr="00CC6C13">
        <w:rPr>
          <w:rFonts w:ascii="Arial" w:eastAsia="ＭＳ ゴシック" w:hAnsi="Arial" w:cs="Arial"/>
          <w:sz w:val="20"/>
          <w:szCs w:val="20"/>
        </w:rPr>
        <w:t>報告者</w:t>
      </w:r>
      <w:r w:rsidRPr="00CC6C13">
        <w:rPr>
          <w:rFonts w:ascii="Arial" w:eastAsia="ＭＳ ゴシック" w:hAnsi="Arial" w:cs="Arial"/>
          <w:sz w:val="20"/>
          <w:szCs w:val="20"/>
        </w:rPr>
        <w:t>１</w:t>
      </w:r>
      <w:r w:rsidRPr="00CC6C13">
        <w:rPr>
          <w:rFonts w:ascii="Arial" w:eastAsia="ＭＳ ゴシック" w:hAnsi="Arial" w:cs="Arial"/>
          <w:sz w:val="20"/>
          <w:szCs w:val="20"/>
        </w:rPr>
        <w:t>氏名</w:t>
      </w:r>
      <w:r w:rsidR="00FD1DA9" w:rsidRPr="00CC6C13">
        <w:rPr>
          <w:rFonts w:ascii="Arial" w:eastAsia="ＭＳ ゴシック" w:hAnsi="Arial" w:cs="Arial"/>
          <w:sz w:val="20"/>
          <w:szCs w:val="20"/>
        </w:rPr>
        <w:t>／</w:t>
      </w:r>
      <w:r w:rsidR="00FD1DA9" w:rsidRPr="00CC6C13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FD1DA9" w:rsidRPr="00CC6C13">
        <w:rPr>
          <w:rFonts w:ascii="Arial" w:eastAsia="ＭＳ ゴシック" w:hAnsi="Arial" w:cs="Arial"/>
          <w:sz w:val="20"/>
          <w:szCs w:val="20"/>
        </w:rPr>
        <w:t>2</w:t>
      </w:r>
      <w:r w:rsidR="00FD1DA9" w:rsidRPr="00CC6C13">
        <w:rPr>
          <w:rFonts w:ascii="Arial" w:eastAsia="ＭＳ ゴシック" w:hAnsi="Arial" w:cs="Arial"/>
          <w:sz w:val="20"/>
          <w:szCs w:val="20"/>
          <w:vertAlign w:val="superscript"/>
        </w:rPr>
        <w:t>nd</w:t>
      </w:r>
      <w:r w:rsidR="00FD1DA9" w:rsidRPr="00CC6C13">
        <w:rPr>
          <w:rFonts w:ascii="Arial" w:eastAsia="ＭＳ ゴシック" w:hAnsi="Arial" w:cs="Arial"/>
          <w:sz w:val="20"/>
          <w:szCs w:val="20"/>
        </w:rPr>
        <w:t xml:space="preserve"> </w:t>
      </w:r>
      <w:r w:rsidR="00FD1DA9" w:rsidRPr="00CC6C13">
        <w:rPr>
          <w:rFonts w:ascii="Arial" w:eastAsia="ＭＳ ゴシック" w:hAnsi="Arial" w:cs="Arial"/>
          <w:sz w:val="20"/>
          <w:szCs w:val="20"/>
        </w:rPr>
        <w:t>author</w:t>
      </w:r>
    </w:p>
    <w:p w14:paraId="1F1CD3DC" w14:textId="77777777" w:rsidR="00305DA7" w:rsidRDefault="00305DA7" w:rsidP="00305DA7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2E52C1FE" wp14:editId="37E8E83E">
                <wp:extent cx="5511800" cy="550334"/>
                <wp:effectExtent l="0" t="0" r="12700" b="12700"/>
                <wp:docPr id="5364604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93958" w14:textId="77777777" w:rsidR="00305DA7" w:rsidRPr="004E178F" w:rsidRDefault="00305DA7" w:rsidP="00305DA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2C1FE" id="_x0000_s1031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4ibdgIAAEA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dEEy3CzNeVhDQRMvwTO8vsaB7Nizq8ZIOtxlrjJ/hE/UhkcgBkkSioDvz+6D/ZI&#13;&#10;RtRS0uIWFdT92jEQlKgfGml6lc1mYe3iYZZ/m+IBzjXbc43eNbcGB5fhm2F5FIO9V0dRgmlecOGX&#13;&#10;ISqqmOYYu6Dcw/Fw6/vtxieDi+UymuGqWeZXemN5AA99DsR77l4Y2IGdHnn9YI4bx+ZvSNrbBk9n&#13;&#10;lzuPVI0MPvV1mACuaaTS8KSEd+D8HK1OD9/iD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DJOIm3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3F893958" w14:textId="77777777" w:rsidR="00305DA7" w:rsidRPr="004E178F" w:rsidRDefault="00305DA7" w:rsidP="00305DA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F867FA" w14:textId="48B2D98F" w:rsidR="00305DA7" w:rsidRPr="00435594" w:rsidRDefault="00305DA7" w:rsidP="00305DA7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="00112ABE" w:rsidRPr="00435594">
        <w:rPr>
          <w:rFonts w:ascii="Arial" w:eastAsia="ＭＳ ゴシック" w:hAnsi="Arial" w:cs="Arial"/>
          <w:sz w:val="20"/>
          <w:szCs w:val="20"/>
        </w:rPr>
        <w:t>１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2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nd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67B9BF7B" w14:textId="77777777" w:rsidR="00305DA7" w:rsidRDefault="00305DA7" w:rsidP="00305DA7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D226A7C" wp14:editId="2C5C20B1">
                <wp:extent cx="5511800" cy="550334"/>
                <wp:effectExtent l="0" t="0" r="12700" b="12700"/>
                <wp:docPr id="11818584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89340" w14:textId="77777777" w:rsidR="00305DA7" w:rsidRPr="004E178F" w:rsidRDefault="00305DA7" w:rsidP="00305DA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26A7C" id="_x0000_s1032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NzKh1n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07D89340" w14:textId="77777777" w:rsidR="00305DA7" w:rsidRPr="004E178F" w:rsidRDefault="00305DA7" w:rsidP="00305DA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068EAC0" w14:textId="1F4D2733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２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FD1DA9" w:rsidRPr="00435594">
        <w:rPr>
          <w:rFonts w:ascii="Arial" w:eastAsia="ＭＳ ゴシック" w:hAnsi="Arial" w:cs="Arial"/>
          <w:sz w:val="20"/>
          <w:szCs w:val="20"/>
        </w:rPr>
        <w:t>3</w:t>
      </w:r>
      <w:r w:rsidR="00FD1DA9" w:rsidRPr="00435594">
        <w:rPr>
          <w:rFonts w:ascii="Arial" w:eastAsia="ＭＳ ゴシック" w:hAnsi="Arial" w:cs="Arial"/>
          <w:sz w:val="20"/>
          <w:szCs w:val="20"/>
          <w:vertAlign w:val="superscript"/>
        </w:rPr>
        <w:t>rd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FD1DA9" w:rsidRPr="00435594">
        <w:rPr>
          <w:rFonts w:ascii="Arial" w:eastAsia="ＭＳ ゴシック" w:hAnsi="Arial" w:cs="Arial"/>
          <w:sz w:val="20"/>
          <w:szCs w:val="20"/>
        </w:rPr>
        <w:t>author</w:t>
      </w:r>
    </w:p>
    <w:p w14:paraId="74027CCC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189267DD" wp14:editId="43A753B0">
                <wp:extent cx="5511800" cy="550334"/>
                <wp:effectExtent l="0" t="0" r="12700" b="12700"/>
                <wp:docPr id="18528295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A1E18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267DD" id="_x0000_s1033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4VBpW3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728A1E18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7A8F07" w14:textId="6891E1C0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２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3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rd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5ECDCF31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5426EF1" wp14:editId="60A6CB85">
                <wp:extent cx="5511800" cy="550334"/>
                <wp:effectExtent l="0" t="0" r="12700" b="12700"/>
                <wp:docPr id="7799658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133B1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26EF1" id="_x0000_s1034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d3OX+X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2CC133B1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5EB72C3" w14:textId="0621CACE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３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7B2863" w:rsidRPr="00435594">
        <w:rPr>
          <w:rFonts w:ascii="Arial" w:eastAsia="ＭＳ ゴシック" w:hAnsi="Arial" w:cs="Arial"/>
          <w:sz w:val="20"/>
          <w:szCs w:val="20"/>
        </w:rPr>
        <w:t>4</w:t>
      </w:r>
      <w:r w:rsidR="007B286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749E8165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29E237B8" wp14:editId="668064D5">
                <wp:extent cx="5511800" cy="550334"/>
                <wp:effectExtent l="0" t="0" r="12700" b="12700"/>
                <wp:docPr id="7236414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AA174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237B8" id="_x0000_s1035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oRFfdHYCAABA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79DAA174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FD708BB" w14:textId="36119CBC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３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4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</w:t>
      </w:r>
      <w:r w:rsidR="00033964" w:rsidRPr="00435594">
        <w:rPr>
          <w:rFonts w:ascii="ＭＳ ゴシック" w:eastAsia="ＭＳ ゴシック" w:hAnsi="ＭＳ ゴシック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the number from the above list)</w:t>
      </w:r>
    </w:p>
    <w:p w14:paraId="7776F6AD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66A93B29" wp14:editId="054F706F">
                <wp:extent cx="5511800" cy="550334"/>
                <wp:effectExtent l="0" t="0" r="12700" b="12700"/>
                <wp:docPr id="169867212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462FB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93B29" id="_x0000_s1036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n+ndgIAAEE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Z2MtYarrSkPayBg+i1wlt/XOJkVc37NAGmPw8RV9o/4kcrgBMwgUVIZ+P3RfbBH&#13;&#10;NqKWkhbXqKDu146BoET90MjTq2w2C3sXD7P82xQPcK7Znmv0rrk1OLkMHw3LoxjsvTqKEkzzghu/&#13;&#10;DFFRxTTH2AXlHo6HW9+vN74ZXCyX0Qx3zTK/0hvLA3hodGDec/fCwA709EjsB3NcOTZ/w9LeNng6&#13;&#10;u9x55Gqk8KmvwwhwTyOXhjclPATn52h1evkWf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LeJ/p3YCAABB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299462FB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CA404B0" w14:textId="5D6A59B4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４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7B2863" w:rsidRPr="00435594">
        <w:rPr>
          <w:rFonts w:ascii="Arial" w:eastAsia="ＭＳ ゴシック" w:hAnsi="Arial" w:cs="Arial"/>
          <w:sz w:val="20"/>
          <w:szCs w:val="20"/>
        </w:rPr>
        <w:t>5</w:t>
      </w:r>
      <w:r w:rsidR="007B286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5B54852A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5A0B4A96" wp14:editId="7E39452A">
                <wp:extent cx="5511800" cy="550334"/>
                <wp:effectExtent l="0" t="0" r="12700" b="12700"/>
                <wp:docPr id="19058756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91250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B4A96" id="_x0000_s1037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LcqdgIAAEE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Z2MpuFqa8rDGgiYfguc5fc1TmbFnF8zQNrjMHGV/SN+pDI4ATNIlFQGfn90H+yR&#13;&#10;jailpMU1Kqj7tWMgKFE/NPL0KpvNwt7Fwyz/NsUDnGu25xq9a24NTi7DR8PyKAZ7r46iBNO84MYv&#13;&#10;Q1RUMc0xdkG5h+Ph1vfrjW8GF8tlNMNds8yv9MbyAB4aHZj33L0wsAM9PRL7wRxXjs3fsLS3DZ7O&#13;&#10;LnceuRopfOrrMALc08il4U0JD8H5OVqdXr7FH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+4C3KnYCAABB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53991250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85830F" w14:textId="09EBF73D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４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5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2101B862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61F52F1" wp14:editId="2ABDDCF7">
                <wp:extent cx="5511800" cy="550334"/>
                <wp:effectExtent l="0" t="0" r="12700" b="12700"/>
                <wp:docPr id="16318945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48793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1F52F1" id="_x0000_s1038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Z5ndwIAAEE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Z2cBtNwtTXlYQ0ETL8FzvL7GiezYs6vGSDtcZi4yv4RP1IZnIAZJEoqA78/ug/2&#13;&#10;yEbUUtLiGhXU/doxEJSoHxp5epXNZmHv4mGWf5viAc4123ON3jW3BieX4aNheRSDvVdHUYJpXnDj&#13;&#10;lyEqqpjmGLug3MPxcOv79cY3g4vlMprhrlnmV3pjeQAPjQ7Me+5eGNiBnh6J/WCOK8fmb1ja2wZP&#13;&#10;Z5c7j1yNFD71dRgB7mnk0vCmhIfg/BytTi/f4g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MAhnmd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37248793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A67386" w14:textId="28B6BDBE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５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7B2863" w:rsidRPr="00435594">
        <w:rPr>
          <w:rFonts w:ascii="Arial" w:eastAsia="ＭＳ ゴシック" w:hAnsi="Arial" w:cs="Arial"/>
          <w:sz w:val="20"/>
          <w:szCs w:val="20"/>
        </w:rPr>
        <w:t>6</w:t>
      </w:r>
      <w:r w:rsidR="007B286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64AAA6C2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A37F740" wp14:editId="50155E97">
                <wp:extent cx="5511800" cy="550334"/>
                <wp:effectExtent l="0" t="0" r="12700" b="12700"/>
                <wp:docPr id="122243156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2BB7B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7F740" id="_x0000_s1039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BZDVup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50D2BB7B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1CC3A78" w14:textId="1AD0CCED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５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6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12EBC6D8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5EDAA8EF" wp14:editId="058FD01D">
                <wp:extent cx="5511800" cy="550334"/>
                <wp:effectExtent l="0" t="0" r="12700" b="12700"/>
                <wp:docPr id="157593420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DD710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AA8EF" id="_x0000_s1040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839dgIAAEE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Z2MYwlXW1Me1kDA9FvgLL+vcTIr5vyaAdIeh4mr7B/xI5XBCZhBoqQy8Puj+2CP&#13;&#10;bEQtJS2uUUHdrx0DQYn6oZGnV9lsFvYuHmb5tyke4FyzPdfoXXNrcHIZPhqWRzHYe3UUJZjmBTd+&#13;&#10;GaKiimmOsQvKPRwPt75fb3wzuFguoxnummV+pTeWB/DQ6MC85+6FgR3o6ZHYD+a4cmz+hqW9bfB0&#13;&#10;drnzyNVI4VNfhxHgnkYuDW9KeAjOz9Hq9PIt/g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tmPN/XYCAABB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2C5DD710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AEBE8D" w14:textId="25386487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６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7B2863" w:rsidRPr="00435594">
        <w:rPr>
          <w:rFonts w:ascii="Arial" w:eastAsia="ＭＳ ゴシック" w:hAnsi="Arial" w:cs="Arial"/>
          <w:sz w:val="20"/>
          <w:szCs w:val="20"/>
        </w:rPr>
        <w:t>7</w:t>
      </w:r>
      <w:r w:rsidR="007B286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3BD0F7B2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E039791" wp14:editId="7ADA73A2">
                <wp:extent cx="5511800" cy="550334"/>
                <wp:effectExtent l="0" t="0" r="12700" b="12700"/>
                <wp:docPr id="4895684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FA29A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39791" id="_x0000_s1041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QVwdgIAAEE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Z2MPQxXW1Me1kDA9FvgLL+vcTIr5vyaAdIeh4mr7B/xI5XBCZhBoqQy8Puj+2CP&#13;&#10;bEQtJS2uUUHdrx0DQYn6oZGnV9lsFvYuHmb5tyke4FyzPdfoXXNrcHIZPhqWRzHYe3UUJZjmBTd+&#13;&#10;GaKiimmOsQvKPRwPt75fb3wzuFguoxnummV+pTeWB/DQ6MC85+6FgR3o6ZHYD+a4cmz+hqW9bfB0&#13;&#10;drnzyNVI4VNfhxHgnkYuDW9KeAjOz9Hq9PIt/g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YAEFcHYCAABB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792FA29A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BB44A6" w14:textId="61B4CF1D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lastRenderedPageBreak/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６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7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5D457E1A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29930584" wp14:editId="08474F94">
                <wp:extent cx="5511800" cy="550334"/>
                <wp:effectExtent l="0" t="0" r="12700" b="12700"/>
                <wp:docPr id="1751545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5A8C1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30584" id="_x0000_s1042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FugLD1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7FD5A8C1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0978EA" w14:textId="32B4018B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７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7B2863" w:rsidRPr="00435594">
        <w:rPr>
          <w:rFonts w:ascii="Arial" w:eastAsia="ＭＳ ゴシック" w:hAnsi="Arial" w:cs="Arial"/>
          <w:sz w:val="20"/>
          <w:szCs w:val="20"/>
        </w:rPr>
        <w:t>8</w:t>
      </w:r>
      <w:r w:rsidR="007B286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77706579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99F4219" wp14:editId="3DB77BFE">
                <wp:extent cx="5511800" cy="550334"/>
                <wp:effectExtent l="0" t="0" r="12700" b="12700"/>
                <wp:docPr id="4614884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4A434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F4219" id="_x0000_s1043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I3C5LB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32C4A434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DF1C333" w14:textId="7D7510FB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７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8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2EDA5944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31CA0FB" wp14:editId="3C5891A1">
                <wp:extent cx="5511800" cy="550334"/>
                <wp:effectExtent l="0" t="0" r="12700" b="12700"/>
                <wp:docPr id="129620489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6D243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CA0FB" id="_x0000_s1044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BvhGhJ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6476D243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9995C4C" w14:textId="5F6E75E5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８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7B2863" w:rsidRPr="00435594">
        <w:rPr>
          <w:rFonts w:ascii="Arial" w:eastAsia="ＭＳ ゴシック" w:hAnsi="Arial" w:cs="Arial"/>
          <w:sz w:val="20"/>
          <w:szCs w:val="20"/>
        </w:rPr>
        <w:t>9</w:t>
      </w:r>
      <w:r w:rsidR="007B286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2B769CB6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0FC2061" wp14:editId="2372F43B">
                <wp:extent cx="5511800" cy="550334"/>
                <wp:effectExtent l="0" t="0" r="12700" b="12700"/>
                <wp:docPr id="20044234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79C2A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C2061" id="_x0000_s1045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M2D0p9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2CD79C2A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66C870" w14:textId="1C905061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８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9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02242DC2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C104E88" wp14:editId="68A17BBD">
                <wp:extent cx="5511800" cy="550334"/>
                <wp:effectExtent l="0" t="0" r="12700" b="12700"/>
                <wp:docPr id="9602301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0501F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04E88" id="_x0000_s1046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qCI5FnYCAABB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0E60501F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EC6AE2E" w14:textId="2069BA90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９</w:t>
      </w:r>
      <w:r w:rsidRPr="00435594">
        <w:rPr>
          <w:rFonts w:ascii="Arial" w:eastAsia="ＭＳ ゴシック" w:hAnsi="Arial" w:cs="Arial"/>
          <w:sz w:val="20"/>
          <w:szCs w:val="20"/>
        </w:rPr>
        <w:t>氏名</w:t>
      </w:r>
      <w:r w:rsidR="00FD1DA9" w:rsidRPr="00435594">
        <w:rPr>
          <w:rFonts w:ascii="Arial" w:eastAsia="ＭＳ ゴシック" w:hAnsi="Arial" w:cs="Arial"/>
          <w:sz w:val="20"/>
          <w:szCs w:val="20"/>
        </w:rPr>
        <w:t>／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Full name of the </w:t>
      </w:r>
      <w:r w:rsidR="007B2863" w:rsidRPr="00435594">
        <w:rPr>
          <w:rFonts w:ascii="Arial" w:eastAsia="ＭＳ ゴシック" w:hAnsi="Arial" w:cs="Arial"/>
          <w:sz w:val="20"/>
          <w:szCs w:val="20"/>
        </w:rPr>
        <w:t>10</w:t>
      </w:r>
      <w:r w:rsidR="007B286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D1DA9" w:rsidRPr="00435594">
        <w:rPr>
          <w:rFonts w:ascii="Arial" w:eastAsia="ＭＳ ゴシック" w:hAnsi="Arial" w:cs="Arial"/>
          <w:sz w:val="20"/>
          <w:szCs w:val="20"/>
        </w:rPr>
        <w:t xml:space="preserve"> author</w:t>
      </w:r>
    </w:p>
    <w:p w14:paraId="5714FB11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10573FC7" wp14:editId="7E368251">
                <wp:extent cx="5511800" cy="550334"/>
                <wp:effectExtent l="0" t="0" r="12700" b="12700"/>
                <wp:docPr id="3750312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4F4AE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73FC7" id="_x0000_s1047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" filled="f" strokecolor="#09101d [484]">
                <v:textbox style="mso-fit-shape-to-text:t">
                  <w:txbxContent>
                    <w:p w14:paraId="1614F4AE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F0ABCB" w14:textId="72FC7570" w:rsidR="00112ABE" w:rsidRPr="00435594" w:rsidRDefault="00112ABE" w:rsidP="00112ABE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共同報告者</w:t>
      </w:r>
      <w:r w:rsidRPr="00435594">
        <w:rPr>
          <w:rFonts w:ascii="Arial" w:eastAsia="ＭＳ ゴシック" w:hAnsi="Arial" w:cs="Arial"/>
          <w:sz w:val="20"/>
          <w:szCs w:val="20"/>
        </w:rPr>
        <w:t>９</w:t>
      </w:r>
      <w:r w:rsidRPr="00435594">
        <w:rPr>
          <w:rFonts w:ascii="Arial" w:eastAsia="ＭＳ ゴシック" w:hAnsi="Arial" w:cs="Arial"/>
          <w:sz w:val="20"/>
          <w:szCs w:val="20"/>
        </w:rPr>
        <w:t>所属先番号（上から選択）</w:t>
      </w:r>
      <w:r w:rsidR="00033964" w:rsidRPr="00435594">
        <w:rPr>
          <w:rFonts w:ascii="Arial" w:eastAsia="ＭＳ ゴシック" w:hAnsi="Arial" w:cs="Arial"/>
          <w:sz w:val="20"/>
          <w:szCs w:val="20"/>
        </w:rPr>
        <w:t>／</w:t>
      </w:r>
      <w:r w:rsidR="00033964" w:rsidRPr="00435594">
        <w:rPr>
          <w:rFonts w:ascii="Arial" w:eastAsia="ＭＳ ゴシック" w:hAnsi="Arial" w:cs="Arial"/>
          <w:sz w:val="20"/>
          <w:szCs w:val="20"/>
        </w:rPr>
        <w:t xml:space="preserve">Affiliation(s) of the </w:t>
      </w:r>
      <w:r w:rsidR="00FA2A73" w:rsidRPr="00435594">
        <w:rPr>
          <w:rFonts w:ascii="Arial" w:eastAsia="ＭＳ ゴシック" w:hAnsi="Arial" w:cs="Arial"/>
          <w:sz w:val="20"/>
          <w:szCs w:val="20"/>
        </w:rPr>
        <w:t>10</w:t>
      </w:r>
      <w:r w:rsidR="00FA2A73" w:rsidRPr="00435594">
        <w:rPr>
          <w:rFonts w:ascii="Arial" w:eastAsia="ＭＳ ゴシック" w:hAnsi="Arial" w:cs="Arial"/>
          <w:sz w:val="20"/>
          <w:szCs w:val="20"/>
          <w:vertAlign w:val="superscript"/>
        </w:rPr>
        <w:t>th</w:t>
      </w:r>
      <w:r w:rsidR="00FA2A73" w:rsidRPr="00435594">
        <w:rPr>
          <w:rFonts w:ascii="Arial" w:eastAsia="ＭＳ ゴシック" w:hAnsi="Arial" w:cs="Arial"/>
          <w:sz w:val="20"/>
          <w:szCs w:val="20"/>
        </w:rPr>
        <w:t xml:space="preserve"> </w:t>
      </w:r>
      <w:r w:rsidR="00033964" w:rsidRPr="00435594">
        <w:rPr>
          <w:rFonts w:ascii="Arial" w:eastAsia="ＭＳ ゴシック" w:hAnsi="Arial" w:cs="Arial"/>
          <w:sz w:val="20"/>
          <w:szCs w:val="20"/>
        </w:rPr>
        <w:t>author (select the number from the above list)</w:t>
      </w:r>
    </w:p>
    <w:p w14:paraId="5DFB64CF" w14:textId="77777777" w:rsidR="00112ABE" w:rsidRDefault="00112ABE" w:rsidP="00112ABE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C325324" wp14:editId="01AC4D58">
                <wp:extent cx="5511800" cy="550334"/>
                <wp:effectExtent l="0" t="0" r="12700" b="12700"/>
                <wp:docPr id="38740215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D5FA4" w14:textId="77777777" w:rsidR="00112ABE" w:rsidRPr="004E178F" w:rsidRDefault="00112ABE" w:rsidP="00112A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25324" id="_x0000_s1048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EXh2NZ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132D5FA4" w14:textId="77777777" w:rsidR="00112ABE" w:rsidRPr="004E178F" w:rsidRDefault="00112ABE" w:rsidP="00112AB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BF3AD78" w14:textId="5D996069" w:rsidR="00305DA7" w:rsidRPr="00435594" w:rsidRDefault="0092334F" w:rsidP="00305DA7">
      <w:pPr>
        <w:rPr>
          <w:rFonts w:ascii="Arial" w:eastAsia="ＭＳ ゴシック" w:hAnsi="Arial" w:cs="Arial"/>
          <w:sz w:val="20"/>
          <w:szCs w:val="20"/>
        </w:rPr>
      </w:pPr>
      <w:r w:rsidRPr="00435594">
        <w:rPr>
          <w:rFonts w:ascii="Arial" w:eastAsia="ＭＳ ゴシック" w:hAnsi="Arial" w:cs="Arial"/>
          <w:sz w:val="20"/>
          <w:szCs w:val="20"/>
        </w:rPr>
        <w:t>ご質問、ご要望等（自由記載）</w:t>
      </w:r>
      <w:r w:rsidR="009402C4" w:rsidRPr="00435594">
        <w:rPr>
          <w:rFonts w:ascii="Arial" w:eastAsia="ＭＳ ゴシック" w:hAnsi="Arial" w:cs="Arial"/>
          <w:sz w:val="20"/>
          <w:szCs w:val="20"/>
        </w:rPr>
        <w:t>／</w:t>
      </w:r>
      <w:r w:rsidR="009402C4" w:rsidRPr="00435594">
        <w:rPr>
          <w:rFonts w:ascii="Arial" w:eastAsia="ＭＳ ゴシック" w:hAnsi="Arial" w:cs="Arial"/>
          <w:sz w:val="20"/>
          <w:szCs w:val="20"/>
        </w:rPr>
        <w:t>Any inquiries or requests</w:t>
      </w:r>
    </w:p>
    <w:p w14:paraId="6453EB2C" w14:textId="77777777" w:rsidR="0092334F" w:rsidRDefault="0092334F" w:rsidP="0092334F">
      <w:pPr>
        <w:ind w:leftChars="179" w:left="424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0271D147" wp14:editId="63763F8C">
                <wp:extent cx="5511800" cy="550334"/>
                <wp:effectExtent l="0" t="0" r="12700" b="12700"/>
                <wp:docPr id="214531706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55033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632B4" w14:textId="77777777" w:rsidR="0092334F" w:rsidRPr="004E178F" w:rsidRDefault="0092334F" w:rsidP="0092334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1D147" id="_x0000_s1049" style="width:434pt;height: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" filled="f" strokecolor="#09101d [484]">
                <v:textbox style="mso-fit-shape-to-text:t">
                  <w:txbxContent>
                    <w:p w14:paraId="118632B4" w14:textId="77777777" w:rsidR="0092334F" w:rsidRPr="004E178F" w:rsidRDefault="0092334F" w:rsidP="0092334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7CE990" w14:textId="77777777" w:rsidR="00EB536E" w:rsidRDefault="00EB536E"/>
    <w:sectPr w:rsidR="00EB536E" w:rsidSect="00A57375">
      <w:headerReference w:type="default" r:id="rId7"/>
      <w:pgSz w:w="11906" w:h="16838"/>
      <w:pgMar w:top="1418" w:right="1418" w:bottom="1701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4D5E" w14:textId="77777777" w:rsidR="00B62E97" w:rsidRDefault="00B62E97" w:rsidP="00A57375">
      <w:r>
        <w:separator/>
      </w:r>
    </w:p>
  </w:endnote>
  <w:endnote w:type="continuationSeparator" w:id="0">
    <w:p w14:paraId="3D001643" w14:textId="77777777" w:rsidR="00B62E97" w:rsidRDefault="00B62E97" w:rsidP="00A5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9685" w14:textId="77777777" w:rsidR="00B62E97" w:rsidRDefault="00B62E97" w:rsidP="00A57375">
      <w:r>
        <w:separator/>
      </w:r>
    </w:p>
  </w:footnote>
  <w:footnote w:type="continuationSeparator" w:id="0">
    <w:p w14:paraId="7BD5C3C7" w14:textId="77777777" w:rsidR="00B62E97" w:rsidRDefault="00B62E97" w:rsidP="00A5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6AD0" w14:textId="4379B75A" w:rsidR="00A57375" w:rsidRDefault="00A57375">
    <w:pPr>
      <w:pStyle w:val="a3"/>
      <w:rPr>
        <w:rFonts w:hint="eastAsia"/>
      </w:rPr>
    </w:pPr>
    <w:r>
      <w:t>Template for abstract – 43</w:t>
    </w:r>
    <w:r w:rsidRPr="00A57375">
      <w:rPr>
        <w:vertAlign w:val="superscript"/>
      </w:rPr>
      <w:t>rd</w:t>
    </w:r>
    <w:r>
      <w:t xml:space="preserve"> JAGH Western Region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5"/>
    <w:rsid w:val="000143B5"/>
    <w:rsid w:val="00022184"/>
    <w:rsid w:val="00033964"/>
    <w:rsid w:val="00055F8A"/>
    <w:rsid w:val="00095FA6"/>
    <w:rsid w:val="00112ABE"/>
    <w:rsid w:val="001B29B0"/>
    <w:rsid w:val="00305DA7"/>
    <w:rsid w:val="00394F0C"/>
    <w:rsid w:val="00435594"/>
    <w:rsid w:val="00444FA0"/>
    <w:rsid w:val="004B4796"/>
    <w:rsid w:val="004E178F"/>
    <w:rsid w:val="004F6A17"/>
    <w:rsid w:val="006E198A"/>
    <w:rsid w:val="0078365F"/>
    <w:rsid w:val="007B2863"/>
    <w:rsid w:val="007B6999"/>
    <w:rsid w:val="00862F57"/>
    <w:rsid w:val="00882061"/>
    <w:rsid w:val="0092334F"/>
    <w:rsid w:val="009402C4"/>
    <w:rsid w:val="009A73BF"/>
    <w:rsid w:val="00A032DF"/>
    <w:rsid w:val="00A57375"/>
    <w:rsid w:val="00B62E97"/>
    <w:rsid w:val="00B75543"/>
    <w:rsid w:val="00B920E2"/>
    <w:rsid w:val="00BE5FC4"/>
    <w:rsid w:val="00BF5C7F"/>
    <w:rsid w:val="00CC6C13"/>
    <w:rsid w:val="00CF2888"/>
    <w:rsid w:val="00E27474"/>
    <w:rsid w:val="00E70EA2"/>
    <w:rsid w:val="00E853D1"/>
    <w:rsid w:val="00E9154B"/>
    <w:rsid w:val="00EB536E"/>
    <w:rsid w:val="00EE541F"/>
    <w:rsid w:val="00F3363B"/>
    <w:rsid w:val="00F42444"/>
    <w:rsid w:val="00FA2A73"/>
    <w:rsid w:val="00FC2A48"/>
    <w:rsid w:val="00FC6A19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DDE6B"/>
  <w15:chartTrackingRefBased/>
  <w15:docId w15:val="{467866AF-942B-0442-B8D4-95B8D744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75"/>
    <w:pPr>
      <w:widowControl w:val="0"/>
      <w:jc w:val="both"/>
    </w:pPr>
    <w:rPr>
      <w:rFonts w:ascii="Times New Roman" w:eastAsia="ＭＳ 明朝" w:hAnsi="Times New Roman" w:cs="Times New Roman (本文のフォント - コンプレ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75"/>
    <w:rPr>
      <w:rFonts w:ascii="Times New Roman" w:eastAsia="ＭＳ 明朝" w:hAnsi="Times New Roman" w:cs="Times New Roman (本文のフォント - コンプレ"/>
      <w:sz w:val="22"/>
    </w:rPr>
  </w:style>
  <w:style w:type="paragraph" w:styleId="a5">
    <w:name w:val="footer"/>
    <w:basedOn w:val="a"/>
    <w:link w:val="a6"/>
    <w:uiPriority w:val="99"/>
    <w:unhideWhenUsed/>
    <w:rsid w:val="00A5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75"/>
    <w:rPr>
      <w:rFonts w:ascii="Times New Roman" w:eastAsia="ＭＳ 明朝" w:hAnsi="Times New Roman" w:cs="Times New Roman (本文のフォント - コンプレ"/>
      <w:sz w:val="22"/>
    </w:rPr>
  </w:style>
  <w:style w:type="table" w:styleId="a7">
    <w:name w:val="Table Grid"/>
    <w:basedOn w:val="a1"/>
    <w:uiPriority w:val="39"/>
    <w:rsid w:val="00F3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28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2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.kobe-u.ac.jp/ghs-globalhealth/jagh43west/page1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_16/Library/Group%20Containers/UBF8T346G9.Office/User%20Content.localized/Templates.localized/&#26126;&#26397;10.5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明朝10.5.dotx</Template>
  <TotalTime>26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三明</dc:creator>
  <cp:keywords/>
  <dc:description/>
  <cp:lastModifiedBy>松井　三明</cp:lastModifiedBy>
  <cp:revision>44</cp:revision>
  <dcterms:created xsi:type="dcterms:W3CDTF">2025-01-11T12:49:00Z</dcterms:created>
  <dcterms:modified xsi:type="dcterms:W3CDTF">2025-01-11T13:47:00Z</dcterms:modified>
</cp:coreProperties>
</file>